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0112A">
      <w:pPr>
        <w:pStyle w:val="7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_GB2312" w:hAnsi="仿宋_GB2312" w:eastAsia="仿宋_GB2312" w:cs="Times New Roman"/>
          <w:b/>
          <w:bCs/>
          <w:color w:val="000000"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eastAsia="zh-CN"/>
        </w:rPr>
        <w:t>附件</w:t>
      </w:r>
    </w:p>
    <w:p w14:paraId="4440793A">
      <w:pPr>
        <w:pStyle w:val="7"/>
        <w:adjustRightInd w:val="0"/>
        <w:snapToGrid w:val="0"/>
        <w:spacing w:before="0" w:beforeAutospacing="0" w:after="0" w:afterAutospacing="0" w:line="560" w:lineRule="exact"/>
        <w:ind w:firstLine="883"/>
        <w:jc w:val="center"/>
        <w:rPr>
          <w:rFonts w:cs="Times New Roman"/>
          <w:b/>
          <w:bCs/>
          <w:color w:val="000000"/>
          <w:sz w:val="44"/>
          <w:szCs w:val="44"/>
          <w:lang w:eastAsia="zh-CN"/>
        </w:rPr>
      </w:pPr>
      <w:r>
        <w:rPr>
          <w:rFonts w:hint="eastAsia"/>
          <w:b/>
          <w:bCs/>
          <w:color w:val="000000"/>
          <w:sz w:val="44"/>
          <w:szCs w:val="44"/>
          <w:lang w:eastAsia="zh-CN"/>
        </w:rPr>
        <w:t>宣传主题及内容</w:t>
      </w:r>
    </w:p>
    <w:tbl>
      <w:tblPr>
        <w:tblStyle w:val="8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7189"/>
      </w:tblGrid>
      <w:tr w14:paraId="145E6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872" w:type="dxa"/>
            <w:vAlign w:val="center"/>
          </w:tcPr>
          <w:p w14:paraId="341572F2">
            <w:pPr>
              <w:pStyle w:val="7"/>
              <w:widowControl w:val="0"/>
              <w:adjustRightInd w:val="0"/>
              <w:snapToGrid w:val="0"/>
              <w:spacing w:before="0" w:beforeAutospacing="0" w:after="0" w:afterAutospacing="0" w:line="560" w:lineRule="exact"/>
              <w:ind w:firstLine="643"/>
              <w:jc w:val="center"/>
              <w:rPr>
                <w:rFonts w:cs="Times New Roman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  <w:lang w:eastAsia="zh-CN"/>
              </w:rPr>
              <w:t>宣传主题</w:t>
            </w:r>
          </w:p>
        </w:tc>
        <w:tc>
          <w:tcPr>
            <w:tcW w:w="7189" w:type="dxa"/>
            <w:vAlign w:val="center"/>
          </w:tcPr>
          <w:p w14:paraId="52D2B8DF">
            <w:pPr>
              <w:pStyle w:val="7"/>
              <w:widowControl w:val="0"/>
              <w:adjustRightInd w:val="0"/>
              <w:snapToGrid w:val="0"/>
              <w:spacing w:before="0" w:beforeAutospacing="0" w:after="0" w:afterAutospacing="0" w:line="560" w:lineRule="exact"/>
              <w:ind w:firstLine="643"/>
              <w:jc w:val="center"/>
              <w:rPr>
                <w:rFonts w:cs="Times New Roman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  <w:lang w:eastAsia="zh-CN"/>
              </w:rPr>
              <w:t>内</w:t>
            </w:r>
            <w:r>
              <w:rPr>
                <w:b/>
                <w:bCs/>
                <w:color w:val="000000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32"/>
                <w:szCs w:val="32"/>
                <w:lang w:eastAsia="zh-CN"/>
              </w:rPr>
              <w:t>容</w:t>
            </w:r>
          </w:p>
        </w:tc>
      </w:tr>
      <w:tr w14:paraId="094A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atLeast"/>
        </w:trPr>
        <w:tc>
          <w:tcPr>
            <w:tcW w:w="1872" w:type="dxa"/>
            <w:vAlign w:val="center"/>
          </w:tcPr>
          <w:p w14:paraId="6B45888F">
            <w:pPr>
              <w:pStyle w:val="7"/>
              <w:widowControl w:val="0"/>
              <w:adjustRightInd w:val="0"/>
              <w:snapToGrid w:val="0"/>
              <w:spacing w:before="0" w:beforeAutospacing="0" w:after="0" w:afterAutospacing="0" w:line="560" w:lineRule="exact"/>
              <w:ind w:firstLine="560"/>
              <w:jc w:val="center"/>
              <w:rPr>
                <w:rFonts w:ascii="仿宋_GB2312" w:hAnsi="仿宋_GB2312" w:eastAsia="仿宋_GB2312" w:cs="Times New Roman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  <w:t>健康学校</w:t>
            </w:r>
          </w:p>
        </w:tc>
        <w:tc>
          <w:tcPr>
            <w:tcW w:w="7189" w:type="dxa"/>
            <w:vAlign w:val="center"/>
          </w:tcPr>
          <w:p w14:paraId="1F8DA667">
            <w:pPr>
              <w:widowControl w:val="0"/>
              <w:spacing w:line="400" w:lineRule="exact"/>
              <w:ind w:firstLine="560"/>
              <w:rPr>
                <w:rFonts w:ascii="仿宋_GB2312" w:hAnsi="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突发事件应急处理（海姆立克、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CPR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急救、烧烫伤、溺水、触电）；</w:t>
            </w:r>
          </w:p>
          <w:p w14:paraId="15C562C2">
            <w:pPr>
              <w:widowControl w:val="0"/>
              <w:spacing w:line="400" w:lineRule="exact"/>
              <w:ind w:firstLine="560"/>
              <w:rPr>
                <w:rFonts w:ascii="仿宋_GB2312" w:hAnsi="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教职工常见职业病（肩周炎、颈椎病、静脉曲张、咽炎）；</w:t>
            </w:r>
          </w:p>
          <w:p w14:paraId="0381768C">
            <w:pPr>
              <w:widowControl w:val="0"/>
              <w:spacing w:line="400" w:lineRule="exact"/>
              <w:ind w:firstLine="560"/>
              <w:rPr>
                <w:rFonts w:ascii="仿宋_GB2312" w:hAnsi="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各类流行病预防和保健（甲流、乙流、支原体感染等）；</w:t>
            </w:r>
          </w:p>
          <w:p w14:paraId="4E72F535">
            <w:pPr>
              <w:widowControl w:val="0"/>
              <w:spacing w:line="400" w:lineRule="exact"/>
              <w:ind w:firstLine="560"/>
              <w:rPr>
                <w:rFonts w:ascii="仿宋_GB2312" w:hAnsi="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心理健康，青少年近视防控。</w:t>
            </w:r>
          </w:p>
          <w:p w14:paraId="2515022F">
            <w:pPr>
              <w:widowControl w:val="0"/>
              <w:spacing w:line="400" w:lineRule="exact"/>
              <w:ind w:firstLine="560"/>
              <w:rPr>
                <w:rFonts w:ascii="仿宋_GB2312" w:hAnsi="仿宋_GB2312" w:eastAsia="仿宋_GB2312" w:cs="Times New Roman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  <w:t>幼儿肥胖及教职工体重管理</w:t>
            </w:r>
          </w:p>
          <w:p w14:paraId="004A825D">
            <w:pPr>
              <w:widowControl w:val="0"/>
              <w:spacing w:line="400" w:lineRule="exact"/>
              <w:ind w:firstLine="560"/>
              <w:rPr>
                <w:rFonts w:ascii="仿宋_GB2312" w:hAnsi="仿宋_GB2312" w:eastAsia="仿宋_GB2312" w:cs="Times New Roman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重点慢性病防治行动；</w:t>
            </w:r>
          </w:p>
        </w:tc>
      </w:tr>
    </w:tbl>
    <w:p w14:paraId="4667CDB2">
      <w:pPr>
        <w:widowControl w:val="0"/>
        <w:spacing w:after="0" w:line="560" w:lineRule="exact"/>
        <w:ind w:firstLine="640"/>
        <w:jc w:val="both"/>
        <w:rPr>
          <w:rFonts w:ascii="仿宋_GB2312" w:hAnsi="仿宋_GB2312" w:eastAsia="仿宋_GB2312" w:cs="Times New Roman"/>
          <w:sz w:val="32"/>
          <w:szCs w:val="32"/>
          <w:lang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4C66B">
    <w:pPr>
      <w:pStyle w:val="5"/>
      <w:ind w:firstLine="360"/>
      <w:rPr>
        <w:rFonts w:cs="Times New Roman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5143500</wp:posOffset>
              </wp:positionH>
              <wp:positionV relativeFrom="paragraph">
                <wp:posOffset>-266700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BFD847">
                          <w:pPr>
                            <w:pStyle w:val="5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5pt;margin-top:-21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tbJJdgAAAAMAQAADwAAAAAAAAABACAAAAAi&#10;AAAAZHJzL2Rvd25yZXYueG1sUEsBAhQAFAAAAAgAh07iQHU1KHPRAQAAogMAAA4AAAAAAAAAAQAg&#10;AAAAJwEAAGRycy9lMm9Eb2MueG1sUEsFBgAAAAAGAAYAWQEAAG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BFD847">
                    <w:pPr>
                      <w:pStyle w:val="5"/>
                      <w:rPr>
                        <w:rFonts w:cs="Times New Roman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MjA4YjdhYWFkYmU0YmFjOGY5NDc2ZDFjZDg5Y2QifQ=="/>
  </w:docVars>
  <w:rsids>
    <w:rsidRoot w:val="6D164E0E"/>
    <w:rsid w:val="000320EA"/>
    <w:rsid w:val="000A7422"/>
    <w:rsid w:val="000F2443"/>
    <w:rsid w:val="00147D92"/>
    <w:rsid w:val="001A5FA2"/>
    <w:rsid w:val="001C30DC"/>
    <w:rsid w:val="00354F67"/>
    <w:rsid w:val="003948B1"/>
    <w:rsid w:val="00433576"/>
    <w:rsid w:val="00470A8B"/>
    <w:rsid w:val="005039A0"/>
    <w:rsid w:val="0053691C"/>
    <w:rsid w:val="00584536"/>
    <w:rsid w:val="00604FE1"/>
    <w:rsid w:val="00732229"/>
    <w:rsid w:val="007D0889"/>
    <w:rsid w:val="007F19CD"/>
    <w:rsid w:val="007F45A6"/>
    <w:rsid w:val="00843FA7"/>
    <w:rsid w:val="00900D6B"/>
    <w:rsid w:val="00917B11"/>
    <w:rsid w:val="00965CEC"/>
    <w:rsid w:val="009C3070"/>
    <w:rsid w:val="00A7531F"/>
    <w:rsid w:val="00AA1A1B"/>
    <w:rsid w:val="00AF568A"/>
    <w:rsid w:val="00B30D51"/>
    <w:rsid w:val="00B76267"/>
    <w:rsid w:val="00C25D0A"/>
    <w:rsid w:val="00C52D3D"/>
    <w:rsid w:val="00CB6142"/>
    <w:rsid w:val="00CE641C"/>
    <w:rsid w:val="00D21530"/>
    <w:rsid w:val="00DA2410"/>
    <w:rsid w:val="00DC4D59"/>
    <w:rsid w:val="00E00F6D"/>
    <w:rsid w:val="00E670B1"/>
    <w:rsid w:val="00EB1B72"/>
    <w:rsid w:val="00F37D0E"/>
    <w:rsid w:val="01E501DD"/>
    <w:rsid w:val="021F6013"/>
    <w:rsid w:val="03200295"/>
    <w:rsid w:val="033E15E5"/>
    <w:rsid w:val="05850883"/>
    <w:rsid w:val="06BB24AA"/>
    <w:rsid w:val="076F5347"/>
    <w:rsid w:val="07E859D8"/>
    <w:rsid w:val="08381BDD"/>
    <w:rsid w:val="084372DA"/>
    <w:rsid w:val="08984A96"/>
    <w:rsid w:val="09322AD0"/>
    <w:rsid w:val="09C5399F"/>
    <w:rsid w:val="0A1B17B6"/>
    <w:rsid w:val="0A525416"/>
    <w:rsid w:val="0AFB1AF3"/>
    <w:rsid w:val="0B75143B"/>
    <w:rsid w:val="0C8F052E"/>
    <w:rsid w:val="0D9C2C0E"/>
    <w:rsid w:val="0E122ED0"/>
    <w:rsid w:val="0E4931AC"/>
    <w:rsid w:val="0EAC4464"/>
    <w:rsid w:val="0F371C5C"/>
    <w:rsid w:val="0F515C7A"/>
    <w:rsid w:val="0F6A2898"/>
    <w:rsid w:val="0FE34B24"/>
    <w:rsid w:val="105C528B"/>
    <w:rsid w:val="113B273E"/>
    <w:rsid w:val="12BE4BCE"/>
    <w:rsid w:val="12E7492B"/>
    <w:rsid w:val="13EF57B9"/>
    <w:rsid w:val="140B041E"/>
    <w:rsid w:val="15597637"/>
    <w:rsid w:val="162714E3"/>
    <w:rsid w:val="163A7468"/>
    <w:rsid w:val="168B1A72"/>
    <w:rsid w:val="17285513"/>
    <w:rsid w:val="172A3039"/>
    <w:rsid w:val="17A252C5"/>
    <w:rsid w:val="17CA114E"/>
    <w:rsid w:val="183028D1"/>
    <w:rsid w:val="18773396"/>
    <w:rsid w:val="194F5BAC"/>
    <w:rsid w:val="19A277FE"/>
    <w:rsid w:val="1A050F28"/>
    <w:rsid w:val="1AF406AC"/>
    <w:rsid w:val="1B1A1616"/>
    <w:rsid w:val="1C872CDB"/>
    <w:rsid w:val="1DA67191"/>
    <w:rsid w:val="1DE02DD0"/>
    <w:rsid w:val="1DE71C83"/>
    <w:rsid w:val="1E05210A"/>
    <w:rsid w:val="1F046FA5"/>
    <w:rsid w:val="1F9B08CD"/>
    <w:rsid w:val="20055B38"/>
    <w:rsid w:val="201725C8"/>
    <w:rsid w:val="20C80F25"/>
    <w:rsid w:val="20CA621B"/>
    <w:rsid w:val="219F25F7"/>
    <w:rsid w:val="230A01C2"/>
    <w:rsid w:val="24831FDA"/>
    <w:rsid w:val="24A00DDE"/>
    <w:rsid w:val="25316796"/>
    <w:rsid w:val="25535E50"/>
    <w:rsid w:val="25E95DE6"/>
    <w:rsid w:val="263F087E"/>
    <w:rsid w:val="267918E7"/>
    <w:rsid w:val="268A36C9"/>
    <w:rsid w:val="274517C9"/>
    <w:rsid w:val="28814A83"/>
    <w:rsid w:val="28DD795B"/>
    <w:rsid w:val="28EC1DDB"/>
    <w:rsid w:val="29115E06"/>
    <w:rsid w:val="29F202BE"/>
    <w:rsid w:val="2A4C0EA7"/>
    <w:rsid w:val="2ACF5F79"/>
    <w:rsid w:val="2B1B11BE"/>
    <w:rsid w:val="2BA967CA"/>
    <w:rsid w:val="2BFF463C"/>
    <w:rsid w:val="2C3562B0"/>
    <w:rsid w:val="2DBE22D5"/>
    <w:rsid w:val="2DF87595"/>
    <w:rsid w:val="2E293BF2"/>
    <w:rsid w:val="2E9C2616"/>
    <w:rsid w:val="2EE90C8F"/>
    <w:rsid w:val="2F4F3500"/>
    <w:rsid w:val="2F6A44C2"/>
    <w:rsid w:val="2F7445C1"/>
    <w:rsid w:val="2F835584"/>
    <w:rsid w:val="2FF40230"/>
    <w:rsid w:val="309612E7"/>
    <w:rsid w:val="30E12D72"/>
    <w:rsid w:val="312D57A8"/>
    <w:rsid w:val="31321010"/>
    <w:rsid w:val="319F2E0B"/>
    <w:rsid w:val="31F628C6"/>
    <w:rsid w:val="329A38A8"/>
    <w:rsid w:val="329F4483"/>
    <w:rsid w:val="32BE58DD"/>
    <w:rsid w:val="32D64AF4"/>
    <w:rsid w:val="32E20459"/>
    <w:rsid w:val="332901F1"/>
    <w:rsid w:val="33424DBA"/>
    <w:rsid w:val="33A843DD"/>
    <w:rsid w:val="33BA52ED"/>
    <w:rsid w:val="33DA2D9D"/>
    <w:rsid w:val="340A0022"/>
    <w:rsid w:val="342B34E1"/>
    <w:rsid w:val="345D45F6"/>
    <w:rsid w:val="350C7DCA"/>
    <w:rsid w:val="352F3B60"/>
    <w:rsid w:val="353C53DD"/>
    <w:rsid w:val="35B23041"/>
    <w:rsid w:val="36D44917"/>
    <w:rsid w:val="378A7E59"/>
    <w:rsid w:val="38037262"/>
    <w:rsid w:val="38286CC9"/>
    <w:rsid w:val="38352484"/>
    <w:rsid w:val="38DE095C"/>
    <w:rsid w:val="3952467F"/>
    <w:rsid w:val="3A123798"/>
    <w:rsid w:val="3A417C10"/>
    <w:rsid w:val="3A713452"/>
    <w:rsid w:val="3A7C32FC"/>
    <w:rsid w:val="3AB900E2"/>
    <w:rsid w:val="3B181276"/>
    <w:rsid w:val="3BF3398F"/>
    <w:rsid w:val="3BFA6BCE"/>
    <w:rsid w:val="3C137C90"/>
    <w:rsid w:val="3C2123AD"/>
    <w:rsid w:val="3C461E13"/>
    <w:rsid w:val="3DDF1DB6"/>
    <w:rsid w:val="3E655A0C"/>
    <w:rsid w:val="3E865F21"/>
    <w:rsid w:val="3EA267E6"/>
    <w:rsid w:val="3F783E46"/>
    <w:rsid w:val="3F8969BB"/>
    <w:rsid w:val="3FA7706D"/>
    <w:rsid w:val="4043712E"/>
    <w:rsid w:val="40955117"/>
    <w:rsid w:val="40E1035D"/>
    <w:rsid w:val="41CA2D26"/>
    <w:rsid w:val="41CC240A"/>
    <w:rsid w:val="421D76B0"/>
    <w:rsid w:val="42A42FC3"/>
    <w:rsid w:val="42A47894"/>
    <w:rsid w:val="42C7713F"/>
    <w:rsid w:val="435B2648"/>
    <w:rsid w:val="43B8071B"/>
    <w:rsid w:val="43CC70A2"/>
    <w:rsid w:val="43DF5027"/>
    <w:rsid w:val="4478354E"/>
    <w:rsid w:val="44894229"/>
    <w:rsid w:val="44DE2FAB"/>
    <w:rsid w:val="459D1165"/>
    <w:rsid w:val="45EC57D9"/>
    <w:rsid w:val="46274A64"/>
    <w:rsid w:val="46F32B98"/>
    <w:rsid w:val="470D2C66"/>
    <w:rsid w:val="47363C7C"/>
    <w:rsid w:val="473F4668"/>
    <w:rsid w:val="479779C7"/>
    <w:rsid w:val="48AB372A"/>
    <w:rsid w:val="48C41020"/>
    <w:rsid w:val="49486A42"/>
    <w:rsid w:val="49B764FC"/>
    <w:rsid w:val="49BB5BEF"/>
    <w:rsid w:val="4A023E0F"/>
    <w:rsid w:val="4AB275AB"/>
    <w:rsid w:val="4ABA5EA6"/>
    <w:rsid w:val="4B804112"/>
    <w:rsid w:val="4BA426B2"/>
    <w:rsid w:val="4BC845F3"/>
    <w:rsid w:val="4CAA1F4A"/>
    <w:rsid w:val="4D031A45"/>
    <w:rsid w:val="4D2E492A"/>
    <w:rsid w:val="4DB46D13"/>
    <w:rsid w:val="4EA529C9"/>
    <w:rsid w:val="4EA8201F"/>
    <w:rsid w:val="4FC510C3"/>
    <w:rsid w:val="50E81293"/>
    <w:rsid w:val="51643E06"/>
    <w:rsid w:val="51FC1DA2"/>
    <w:rsid w:val="52535E5F"/>
    <w:rsid w:val="52714B25"/>
    <w:rsid w:val="52A42BD0"/>
    <w:rsid w:val="52B04F36"/>
    <w:rsid w:val="52B94C95"/>
    <w:rsid w:val="52CB2070"/>
    <w:rsid w:val="52DD5550"/>
    <w:rsid w:val="530D4FE1"/>
    <w:rsid w:val="539179C0"/>
    <w:rsid w:val="542E520F"/>
    <w:rsid w:val="544E58B1"/>
    <w:rsid w:val="54694499"/>
    <w:rsid w:val="547C241E"/>
    <w:rsid w:val="54FE2E33"/>
    <w:rsid w:val="551416A8"/>
    <w:rsid w:val="553C23DB"/>
    <w:rsid w:val="5587107B"/>
    <w:rsid w:val="55A734CB"/>
    <w:rsid w:val="561A1EEF"/>
    <w:rsid w:val="563F1955"/>
    <w:rsid w:val="56504D2B"/>
    <w:rsid w:val="56821842"/>
    <w:rsid w:val="568D254C"/>
    <w:rsid w:val="56AF0097"/>
    <w:rsid w:val="56E12A0D"/>
    <w:rsid w:val="579577C0"/>
    <w:rsid w:val="585F008D"/>
    <w:rsid w:val="594E41D9"/>
    <w:rsid w:val="59E35CF5"/>
    <w:rsid w:val="5B174C4F"/>
    <w:rsid w:val="5B751975"/>
    <w:rsid w:val="5C687E33"/>
    <w:rsid w:val="5CD04C48"/>
    <w:rsid w:val="5DCA41FA"/>
    <w:rsid w:val="5E8720EC"/>
    <w:rsid w:val="5F092B01"/>
    <w:rsid w:val="5F155949"/>
    <w:rsid w:val="5FCC6A11"/>
    <w:rsid w:val="5FDC61B2"/>
    <w:rsid w:val="5FF6617D"/>
    <w:rsid w:val="5FFE018B"/>
    <w:rsid w:val="604076B1"/>
    <w:rsid w:val="606D5311"/>
    <w:rsid w:val="60A9459B"/>
    <w:rsid w:val="63350368"/>
    <w:rsid w:val="63832115"/>
    <w:rsid w:val="644B7717"/>
    <w:rsid w:val="65545277"/>
    <w:rsid w:val="659E1399"/>
    <w:rsid w:val="66987229"/>
    <w:rsid w:val="66A870A3"/>
    <w:rsid w:val="681018D3"/>
    <w:rsid w:val="68EF2D67"/>
    <w:rsid w:val="692C2386"/>
    <w:rsid w:val="69EF6D37"/>
    <w:rsid w:val="6A6A0CCB"/>
    <w:rsid w:val="6AAD2EDA"/>
    <w:rsid w:val="6B030D4C"/>
    <w:rsid w:val="6B3E7FD6"/>
    <w:rsid w:val="6BEC7A32"/>
    <w:rsid w:val="6C044D7B"/>
    <w:rsid w:val="6D164E0E"/>
    <w:rsid w:val="6D5202FF"/>
    <w:rsid w:val="6D5E670D"/>
    <w:rsid w:val="6D5F7E52"/>
    <w:rsid w:val="6DC724D5"/>
    <w:rsid w:val="6E5A5127"/>
    <w:rsid w:val="6E6935BC"/>
    <w:rsid w:val="6FB22D40"/>
    <w:rsid w:val="704128FF"/>
    <w:rsid w:val="7063216F"/>
    <w:rsid w:val="70C1148D"/>
    <w:rsid w:val="70C97ED1"/>
    <w:rsid w:val="716167CC"/>
    <w:rsid w:val="71801563"/>
    <w:rsid w:val="71A843FB"/>
    <w:rsid w:val="723F6B0D"/>
    <w:rsid w:val="72500A45"/>
    <w:rsid w:val="72824C4C"/>
    <w:rsid w:val="729D1A86"/>
    <w:rsid w:val="72E70F53"/>
    <w:rsid w:val="73081E43"/>
    <w:rsid w:val="730833A3"/>
    <w:rsid w:val="73FC6974"/>
    <w:rsid w:val="74C4154C"/>
    <w:rsid w:val="758D7B90"/>
    <w:rsid w:val="76360227"/>
    <w:rsid w:val="76A01B45"/>
    <w:rsid w:val="76DD06A3"/>
    <w:rsid w:val="77554D56"/>
    <w:rsid w:val="778E5E41"/>
    <w:rsid w:val="77BA6C36"/>
    <w:rsid w:val="78474140"/>
    <w:rsid w:val="78B33C13"/>
    <w:rsid w:val="78D41F79"/>
    <w:rsid w:val="79FC2780"/>
    <w:rsid w:val="7A6149DB"/>
    <w:rsid w:val="7B2A40D3"/>
    <w:rsid w:val="7B5A6AA7"/>
    <w:rsid w:val="7D221B88"/>
    <w:rsid w:val="7DC97BD3"/>
    <w:rsid w:val="7E0B59D9"/>
    <w:rsid w:val="7E1B7D67"/>
    <w:rsid w:val="7F272E03"/>
    <w:rsid w:val="7F304C65"/>
    <w:rsid w:val="7FB1380B"/>
    <w:rsid w:val="7FCA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99" w:semiHidden="0" w:name="Normal Indent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微软雅黑" w:hAnsi="微软雅黑" w:eastAsia="微软雅黑" w:cs="微软雅黑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iPriority w:val="99"/>
    <w:pPr>
      <w:ind w:firstLine="880" w:firstLineChars="200"/>
    </w:pPr>
  </w:style>
  <w:style w:type="paragraph" w:styleId="4">
    <w:name w:val="Body Text Indent 2"/>
    <w:basedOn w:val="1"/>
    <w:link w:val="12"/>
    <w:autoRedefine/>
    <w:uiPriority w:val="99"/>
    <w:pPr>
      <w:spacing w:line="480" w:lineRule="auto"/>
      <w:ind w:left="420" w:leftChars="200"/>
    </w:pPr>
  </w:style>
  <w:style w:type="paragraph" w:styleId="5">
    <w:name w:val="footer"/>
    <w:basedOn w:val="1"/>
    <w:link w:val="13"/>
    <w:autoRedefine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autoRedefine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  <w:szCs w:val="18"/>
    </w:rPr>
  </w:style>
  <w:style w:type="paragraph" w:styleId="7">
    <w:name w:val="Normal (Web)"/>
    <w:basedOn w:val="1"/>
    <w:autoRedefine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uiPriority w:val="99"/>
    <w:pPr>
      <w:widowControl w:val="0"/>
      <w:jc w:val="both"/>
    </w:pPr>
    <w:rPr>
      <w:rFonts w:ascii="Calibri" w:hAnsi="Calibri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ing 1 Char"/>
    <w:basedOn w:val="10"/>
    <w:link w:val="2"/>
    <w:qFormat/>
    <w:locked/>
    <w:uiPriority w:val="99"/>
    <w:rPr>
      <w:rFonts w:ascii="微软雅黑" w:hAnsi="微软雅黑" w:eastAsia="微软雅黑" w:cs="微软雅黑"/>
      <w:b/>
      <w:bCs/>
      <w:kern w:val="44"/>
      <w:sz w:val="44"/>
      <w:szCs w:val="44"/>
      <w:lang w:eastAsia="en-US"/>
    </w:rPr>
  </w:style>
  <w:style w:type="character" w:customStyle="1" w:styleId="12">
    <w:name w:val="Body Text Indent 2 Char"/>
    <w:basedOn w:val="10"/>
    <w:link w:val="4"/>
    <w:semiHidden/>
    <w:qFormat/>
    <w:locked/>
    <w:uiPriority w:val="99"/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character" w:customStyle="1" w:styleId="13">
    <w:name w:val="Footer Char"/>
    <w:basedOn w:val="10"/>
    <w:link w:val="5"/>
    <w:semiHidden/>
    <w:qFormat/>
    <w:locked/>
    <w:uiPriority w:val="99"/>
    <w:rPr>
      <w:rFonts w:ascii="微软雅黑" w:hAnsi="微软雅黑" w:eastAsia="微软雅黑" w:cs="微软雅黑"/>
      <w:kern w:val="0"/>
      <w:sz w:val="18"/>
      <w:szCs w:val="18"/>
      <w:lang w:eastAsia="en-US"/>
    </w:rPr>
  </w:style>
  <w:style w:type="character" w:customStyle="1" w:styleId="14">
    <w:name w:val="Header Char"/>
    <w:basedOn w:val="10"/>
    <w:link w:val="6"/>
    <w:semiHidden/>
    <w:locked/>
    <w:uiPriority w:val="99"/>
    <w:rPr>
      <w:rFonts w:ascii="微软雅黑" w:hAnsi="微软雅黑" w:eastAsia="微软雅黑" w:cs="微软雅黑"/>
      <w:kern w:val="0"/>
      <w:sz w:val="18"/>
      <w:szCs w:val="18"/>
      <w:lang w:eastAsia="en-US"/>
    </w:rPr>
  </w:style>
  <w:style w:type="paragraph" w:customStyle="1" w:styleId="15">
    <w:name w:val="列表段落1"/>
    <w:basedOn w:val="1"/>
    <w:autoRedefine/>
    <w:uiPriority w:val="99"/>
    <w:pPr>
      <w:ind w:firstLine="420" w:firstLineChars="200"/>
    </w:pPr>
  </w:style>
  <w:style w:type="paragraph" w:customStyle="1" w:styleId="16">
    <w:name w:val="正文格式"/>
    <w:autoRedefine/>
    <w:uiPriority w:val="99"/>
    <w:pPr>
      <w:spacing w:line="360" w:lineRule="auto"/>
      <w:ind w:firstLine="200" w:firstLineChars="200"/>
    </w:pPr>
    <w:rPr>
      <w:rFonts w:ascii="Calibri" w:hAnsi="Calibri" w:eastAsia="宋体" w:cs="Calibri"/>
      <w:kern w:val="0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1090</Words>
  <Characters>1140</Characters>
  <Lines>0</Lines>
  <Paragraphs>0</Paragraphs>
  <TotalTime>57</TotalTime>
  <ScaleCrop>false</ScaleCrop>
  <LinksUpToDate>false</LinksUpToDate>
  <CharactersWithSpaces>1154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2023-12-20T14:53:00Z</dcterms:created>
  <dc:creator>真心侠</dc:creator>
  <cp:lastModifiedBy>Administrator</cp:lastModifiedBy>
  <cp:lastPrinted>2023-02-07T06:08:00Z</cp:lastPrinted>
  <dcterms:modified xsi:type="dcterms:W3CDTF">2025-04-27T02:39:02Z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E6E732972771436EB8972E5D58B657B0_13</vt:lpwstr>
  </property>
  <property fmtid="{D5CDD505-2E9C-101B-9397-08002B2CF9AE}" pid="4" name="KSOTemplateDocerSaveRecord">
    <vt:lpwstr>eyJoZGlkIjoiNjdjMDAxOWU2YjczZGQ4OTZmYzk3OTE1MTQ2YTYyOGYifQ==</vt:lpwstr>
  </property>
</Properties>
</file>